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29BE">
      <w:pPr>
        <w:spacing w:before="2"/>
        <w:ind w:left="560" w:right="0" w:firstLine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pacing w:val="-6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2</w:t>
      </w:r>
    </w:p>
    <w:p w14:paraId="608E5E16">
      <w:pPr>
        <w:spacing w:before="150"/>
        <w:ind w:left="1018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西安石油大学高等学历继续教育学生学籍异动审批表</w:t>
      </w:r>
    </w:p>
    <w:bookmarkEnd w:id="0"/>
    <w:p w14:paraId="355E7B96">
      <w:pPr>
        <w:spacing w:before="7" w:line="240" w:lineRule="auto"/>
        <w:rPr>
          <w:rFonts w:hint="eastAsia" w:ascii="仿宋" w:hAnsi="仿宋" w:eastAsia="仿宋" w:cs="仿宋"/>
          <w:b/>
          <w:bCs/>
          <w:sz w:val="11"/>
          <w:szCs w:val="11"/>
        </w:rPr>
      </w:pPr>
    </w:p>
    <w:tbl>
      <w:tblPr>
        <w:tblStyle w:val="7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2095"/>
        <w:gridCol w:w="1275"/>
        <w:gridCol w:w="1701"/>
        <w:gridCol w:w="709"/>
        <w:gridCol w:w="1701"/>
      </w:tblGrid>
      <w:tr w14:paraId="57ED1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C5CDB">
            <w:pPr>
              <w:pStyle w:val="11"/>
              <w:tabs>
                <w:tab w:val="left" w:pos="979"/>
              </w:tabs>
              <w:spacing w:before="68" w:line="240" w:lineRule="auto"/>
              <w:ind w:left="50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A5DF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5431A">
            <w:pPr>
              <w:pStyle w:val="11"/>
              <w:tabs>
                <w:tab w:val="left" w:pos="752"/>
              </w:tabs>
              <w:spacing w:before="68" w:line="240" w:lineRule="auto"/>
              <w:ind w:left="272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FCF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AD0404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6E44680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4CCA675A">
            <w:pPr>
              <w:pStyle w:val="11"/>
              <w:spacing w:line="357" w:lineRule="auto"/>
              <w:ind w:left="484" w:right="484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一寸彩 色照片</w:t>
            </w:r>
          </w:p>
        </w:tc>
      </w:tr>
      <w:tr w14:paraId="54410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17CC7">
            <w:pPr>
              <w:pStyle w:val="11"/>
              <w:spacing w:before="90" w:line="240" w:lineRule="auto"/>
              <w:ind w:left="38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录取时间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2BD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D08F4">
            <w:pPr>
              <w:pStyle w:val="11"/>
              <w:spacing w:before="90" w:line="240" w:lineRule="auto"/>
              <w:ind w:left="272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教学点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4C00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7DEADA">
            <w:pPr>
              <w:rPr>
                <w:rFonts w:hint="eastAsia" w:ascii="仿宋" w:hAnsi="仿宋" w:eastAsia="仿宋" w:cs="仿宋"/>
              </w:rPr>
            </w:pPr>
          </w:p>
        </w:tc>
      </w:tr>
      <w:tr w14:paraId="73016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837EB">
            <w:pPr>
              <w:pStyle w:val="11"/>
              <w:spacing w:before="13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AB028CF">
            <w:pPr>
              <w:pStyle w:val="11"/>
              <w:spacing w:line="240" w:lineRule="auto"/>
              <w:ind w:left="26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ADF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B55DE">
            <w:pPr>
              <w:pStyle w:val="11"/>
              <w:spacing w:before="41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学籍异动</w:t>
            </w:r>
          </w:p>
          <w:p w14:paraId="31CAF48C">
            <w:pPr>
              <w:pStyle w:val="11"/>
              <w:spacing w:before="154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6BDAC">
            <w:pPr>
              <w:pStyle w:val="11"/>
              <w:spacing w:before="13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C183533">
            <w:pPr>
              <w:pStyle w:val="11"/>
              <w:spacing w:line="240" w:lineRule="auto"/>
              <w:ind w:left="12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□休学□复学□退学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D297C">
            <w:pPr>
              <w:rPr>
                <w:rFonts w:hint="eastAsia" w:ascii="仿宋" w:hAnsi="仿宋" w:eastAsia="仿宋" w:cs="仿宋"/>
              </w:rPr>
            </w:pPr>
          </w:p>
        </w:tc>
      </w:tr>
      <w:tr w14:paraId="2AD7B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5E645">
            <w:pPr>
              <w:pStyle w:val="11"/>
              <w:spacing w:before="62" w:line="240" w:lineRule="auto"/>
              <w:ind w:left="38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所在年级</w:t>
            </w:r>
          </w:p>
        </w:tc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3593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90A1B">
            <w:pPr>
              <w:pStyle w:val="11"/>
              <w:tabs>
                <w:tab w:val="left" w:pos="1085"/>
              </w:tabs>
              <w:spacing w:before="62" w:line="240" w:lineRule="auto"/>
              <w:ind w:left="365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90D12">
            <w:pPr>
              <w:rPr>
                <w:rFonts w:hint="eastAsia" w:ascii="仿宋" w:hAnsi="仿宋" w:eastAsia="仿宋" w:cs="仿宋"/>
              </w:rPr>
            </w:pPr>
          </w:p>
        </w:tc>
      </w:tr>
      <w:tr w14:paraId="646B3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7A5DE">
            <w:pPr>
              <w:pStyle w:val="11"/>
              <w:spacing w:before="52" w:line="240" w:lineRule="auto"/>
              <w:ind w:left="38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专业名称</w:t>
            </w:r>
          </w:p>
        </w:tc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385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44D1C">
            <w:pPr>
              <w:pStyle w:val="11"/>
              <w:spacing w:before="52" w:line="240" w:lineRule="auto"/>
              <w:ind w:left="365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学习层次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F5747">
            <w:pPr>
              <w:rPr>
                <w:rFonts w:hint="eastAsia" w:ascii="仿宋" w:hAnsi="仿宋" w:eastAsia="仿宋" w:cs="仿宋"/>
              </w:rPr>
            </w:pPr>
          </w:p>
        </w:tc>
      </w:tr>
      <w:tr w14:paraId="06A62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872CE">
            <w:pPr>
              <w:pStyle w:val="11"/>
              <w:spacing w:before="40" w:line="240" w:lineRule="auto"/>
              <w:ind w:left="38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CC6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6BDA1">
            <w:pPr>
              <w:pStyle w:val="11"/>
              <w:spacing w:before="40" w:line="240" w:lineRule="auto"/>
              <w:ind w:left="365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C75FE">
            <w:pPr>
              <w:rPr>
                <w:rFonts w:hint="eastAsia" w:ascii="仿宋" w:hAnsi="仿宋" w:eastAsia="仿宋" w:cs="仿宋"/>
              </w:rPr>
            </w:pPr>
          </w:p>
        </w:tc>
      </w:tr>
      <w:tr w14:paraId="2C0C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687D9">
            <w:pPr>
              <w:pStyle w:val="11"/>
              <w:spacing w:before="3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</w:p>
          <w:p w14:paraId="7BEBC138">
            <w:pPr>
              <w:pStyle w:val="11"/>
              <w:spacing w:line="305" w:lineRule="auto"/>
              <w:ind w:left="620" w:right="616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 学籍 异动 理由</w:t>
            </w:r>
          </w:p>
        </w:tc>
        <w:tc>
          <w:tcPr>
            <w:tcW w:w="7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66D0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9F20F3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B41EE9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267815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2738FB2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A2024E8">
            <w:pPr>
              <w:pStyle w:val="11"/>
              <w:spacing w:line="240" w:lineRule="auto"/>
              <w:ind w:left="479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申请人签字：</w:t>
            </w:r>
          </w:p>
          <w:p w14:paraId="373CDEC0">
            <w:pPr>
              <w:pStyle w:val="11"/>
              <w:tabs>
                <w:tab w:val="left" w:pos="599"/>
                <w:tab w:val="left" w:pos="1199"/>
              </w:tabs>
              <w:spacing w:before="5" w:line="240" w:lineRule="auto"/>
              <w:ind w:right="374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2D81B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exact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BBABC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031013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24236FA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34"/>
                <w:szCs w:val="34"/>
              </w:rPr>
            </w:pPr>
          </w:p>
          <w:p w14:paraId="42F86916">
            <w:pPr>
              <w:pStyle w:val="11"/>
              <w:spacing w:line="306" w:lineRule="auto"/>
              <w:ind w:left="620" w:right="496" w:hanging="12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教学点 意见</w:t>
            </w:r>
          </w:p>
        </w:tc>
        <w:tc>
          <w:tcPr>
            <w:tcW w:w="7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04FF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BE27FC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2C5D77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CBE98AF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34"/>
                <w:szCs w:val="34"/>
              </w:rPr>
            </w:pPr>
          </w:p>
          <w:p w14:paraId="72F1D7CB">
            <w:pPr>
              <w:pStyle w:val="11"/>
              <w:spacing w:line="240" w:lineRule="auto"/>
              <w:ind w:left="416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负责人签章：</w:t>
            </w:r>
          </w:p>
          <w:p w14:paraId="35B7733B">
            <w:pPr>
              <w:pStyle w:val="11"/>
              <w:tabs>
                <w:tab w:val="left" w:pos="599"/>
                <w:tab w:val="left" w:pos="1199"/>
              </w:tabs>
              <w:spacing w:before="86" w:line="240" w:lineRule="auto"/>
              <w:ind w:right="165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6132B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1F8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B27D8">
            <w:pPr>
              <w:pStyle w:val="11"/>
              <w:spacing w:before="1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3D9D916E">
            <w:pPr>
              <w:pStyle w:val="11"/>
              <w:tabs>
                <w:tab w:val="left" w:pos="2863"/>
                <w:tab w:val="left" w:pos="5743"/>
                <w:tab w:val="left" w:pos="6343"/>
                <w:tab w:val="left" w:pos="6943"/>
              </w:tabs>
              <w:spacing w:line="240" w:lineRule="auto"/>
              <w:ind w:left="103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经办人签字：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平台提交申请时间：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58FD7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exac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2D17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364F82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1516F41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013C36E6">
            <w:pPr>
              <w:pStyle w:val="11"/>
              <w:spacing w:line="357" w:lineRule="auto"/>
              <w:ind w:left="620" w:right="6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 意见</w:t>
            </w:r>
          </w:p>
        </w:tc>
        <w:tc>
          <w:tcPr>
            <w:tcW w:w="7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C299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9AC0EF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6BE108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6CE14F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F30AE9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65A53B1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0F1362E0">
            <w:pPr>
              <w:pStyle w:val="11"/>
              <w:spacing w:line="240" w:lineRule="auto"/>
              <w:ind w:left="3584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</w:t>
            </w:r>
          </w:p>
          <w:p w14:paraId="1A00CBE4">
            <w:pPr>
              <w:pStyle w:val="11"/>
              <w:tabs>
                <w:tab w:val="left" w:pos="599"/>
                <w:tab w:val="left" w:pos="1199"/>
              </w:tabs>
              <w:spacing w:before="86" w:line="240" w:lineRule="auto"/>
              <w:ind w:right="254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6B86D065">
      <w:pPr>
        <w:spacing w:before="87" w:line="312" w:lineRule="exact"/>
        <w:ind w:left="560" w:right="533" w:firstLine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</w:t>
      </w:r>
      <w:r>
        <w:rPr>
          <w:rFonts w:hint="eastAsia" w:ascii="仿宋" w:hAnsi="仿宋" w:eastAsia="仿宋" w:cs="仿宋"/>
          <w:spacing w:val="-24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休学期限为一年</w:t>
      </w:r>
      <w:r>
        <w:rPr>
          <w:rFonts w:hint="eastAsia" w:ascii="仿宋" w:hAnsi="仿宋" w:eastAsia="仿宋" w:cs="仿宋"/>
          <w:spacing w:val="-24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复学后原则上应编入低年级相同层次相同专业学习</w:t>
      </w:r>
      <w:r>
        <w:rPr>
          <w:rFonts w:hint="eastAsia" w:ascii="仿宋" w:hAnsi="仿宋" w:eastAsia="仿宋" w:cs="仿宋"/>
          <w:spacing w:val="-22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若低 年级无相同专业</w:t>
      </w:r>
      <w:r>
        <w:rPr>
          <w:rFonts w:hint="eastAsia" w:ascii="仿宋" w:hAnsi="仿宋" w:eastAsia="仿宋" w:cs="仿宋"/>
          <w:spacing w:val="-24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可以申请转专业</w:t>
      </w:r>
      <w:r>
        <w:rPr>
          <w:rFonts w:hint="eastAsia" w:ascii="仿宋" w:hAnsi="仿宋" w:eastAsia="仿宋" w:cs="仿宋"/>
          <w:spacing w:val="-24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转教学点或保留学籍</w:t>
      </w:r>
      <w:r>
        <w:rPr>
          <w:rFonts w:hint="eastAsia" w:ascii="仿宋" w:hAnsi="仿宋" w:eastAsia="仿宋" w:cs="仿宋"/>
          <w:spacing w:val="-22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学生一经退学不得再 复学、转学。</w:t>
      </w:r>
    </w:p>
    <w:sectPr>
      <w:footerReference r:id="rId5" w:type="default"/>
      <w:pgSz w:w="11910" w:h="16840"/>
      <w:pgMar w:top="1540" w:right="1680" w:bottom="280" w:left="168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162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1FF7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11FF7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M2E0M2QyYjJkNTdjNTdlODJhM2Y0MmQ3M2U2Y2YifQ=="/>
  </w:docVars>
  <w:rsids>
    <w:rsidRoot w:val="00000000"/>
    <w:rsid w:val="00D57C2B"/>
    <w:rsid w:val="04C154E3"/>
    <w:rsid w:val="06D111D0"/>
    <w:rsid w:val="0AE20526"/>
    <w:rsid w:val="0B5F6506"/>
    <w:rsid w:val="0D3A63F7"/>
    <w:rsid w:val="10093E5F"/>
    <w:rsid w:val="13FD0FDA"/>
    <w:rsid w:val="14AD5701"/>
    <w:rsid w:val="14CF4595"/>
    <w:rsid w:val="167F131F"/>
    <w:rsid w:val="16C35A6A"/>
    <w:rsid w:val="19371A3D"/>
    <w:rsid w:val="19AA0461"/>
    <w:rsid w:val="1A8769F4"/>
    <w:rsid w:val="1A91517D"/>
    <w:rsid w:val="1CFC1A67"/>
    <w:rsid w:val="1DE41063"/>
    <w:rsid w:val="1F946241"/>
    <w:rsid w:val="20DD2ECA"/>
    <w:rsid w:val="21380A48"/>
    <w:rsid w:val="22C043B7"/>
    <w:rsid w:val="23AE5B30"/>
    <w:rsid w:val="23E46C65"/>
    <w:rsid w:val="246833F2"/>
    <w:rsid w:val="247E6772"/>
    <w:rsid w:val="257A162F"/>
    <w:rsid w:val="25B82157"/>
    <w:rsid w:val="272A0E33"/>
    <w:rsid w:val="2B2E2671"/>
    <w:rsid w:val="2C3B319A"/>
    <w:rsid w:val="2C5E6FD0"/>
    <w:rsid w:val="2C7D6FFF"/>
    <w:rsid w:val="2CBD1466"/>
    <w:rsid w:val="2E894188"/>
    <w:rsid w:val="2F3E191F"/>
    <w:rsid w:val="30C65728"/>
    <w:rsid w:val="30E91417"/>
    <w:rsid w:val="3216623C"/>
    <w:rsid w:val="33D97DBE"/>
    <w:rsid w:val="33F97BC3"/>
    <w:rsid w:val="34DB140D"/>
    <w:rsid w:val="35977693"/>
    <w:rsid w:val="36A209E6"/>
    <w:rsid w:val="379478A2"/>
    <w:rsid w:val="38192DD9"/>
    <w:rsid w:val="396E4BAF"/>
    <w:rsid w:val="3A6E59E1"/>
    <w:rsid w:val="3B381CDF"/>
    <w:rsid w:val="3BAA5C47"/>
    <w:rsid w:val="3C8343DC"/>
    <w:rsid w:val="3CDB2AE0"/>
    <w:rsid w:val="3DBE3C76"/>
    <w:rsid w:val="3E522CF1"/>
    <w:rsid w:val="402204A1"/>
    <w:rsid w:val="41CA2B9F"/>
    <w:rsid w:val="41F12821"/>
    <w:rsid w:val="448D57F7"/>
    <w:rsid w:val="46893028"/>
    <w:rsid w:val="47A45C40"/>
    <w:rsid w:val="48895562"/>
    <w:rsid w:val="48AB197C"/>
    <w:rsid w:val="49CC7DFC"/>
    <w:rsid w:val="4C3E67FC"/>
    <w:rsid w:val="4CD86AB8"/>
    <w:rsid w:val="4D671BE9"/>
    <w:rsid w:val="4DBC1AE7"/>
    <w:rsid w:val="4F3E0161"/>
    <w:rsid w:val="4F610E33"/>
    <w:rsid w:val="50940F47"/>
    <w:rsid w:val="50BA0F44"/>
    <w:rsid w:val="51493AE0"/>
    <w:rsid w:val="51BA2C30"/>
    <w:rsid w:val="548337AD"/>
    <w:rsid w:val="572A2818"/>
    <w:rsid w:val="588E0972"/>
    <w:rsid w:val="5A501107"/>
    <w:rsid w:val="5ADA39FB"/>
    <w:rsid w:val="5B7420A1"/>
    <w:rsid w:val="5BA61C4A"/>
    <w:rsid w:val="5C875E04"/>
    <w:rsid w:val="5CAE513F"/>
    <w:rsid w:val="5EC7698C"/>
    <w:rsid w:val="5F047586"/>
    <w:rsid w:val="621A5025"/>
    <w:rsid w:val="62886432"/>
    <w:rsid w:val="63402869"/>
    <w:rsid w:val="65055B18"/>
    <w:rsid w:val="67175ECF"/>
    <w:rsid w:val="67204E8B"/>
    <w:rsid w:val="67917B37"/>
    <w:rsid w:val="6860521B"/>
    <w:rsid w:val="694110E9"/>
    <w:rsid w:val="69AE49D0"/>
    <w:rsid w:val="6B6B003F"/>
    <w:rsid w:val="6B8A6D77"/>
    <w:rsid w:val="6B9145AA"/>
    <w:rsid w:val="6E2B2A93"/>
    <w:rsid w:val="707B3132"/>
    <w:rsid w:val="7164155B"/>
    <w:rsid w:val="72141A90"/>
    <w:rsid w:val="726B74DB"/>
    <w:rsid w:val="72752887"/>
    <w:rsid w:val="743E1047"/>
    <w:rsid w:val="748C3B60"/>
    <w:rsid w:val="75EF084A"/>
    <w:rsid w:val="76050756"/>
    <w:rsid w:val="78E55147"/>
    <w:rsid w:val="798C63B0"/>
    <w:rsid w:val="7A69020F"/>
    <w:rsid w:val="7B144C48"/>
    <w:rsid w:val="7D006E99"/>
    <w:rsid w:val="7E0F1570"/>
    <w:rsid w:val="7E9124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宋体" w:hAnsi="宋体" w:eastAsia="宋体"/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ind w:left="220"/>
      <w:outlineLvl w:val="2"/>
    </w:pPr>
    <w:rPr>
      <w:rFonts w:ascii="宋体" w:hAnsi="宋体" w:eastAsia="宋体"/>
      <w:b/>
      <w:bCs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仿宋" w:hAnsi="仿宋" w:eastAsia="仿宋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795</Words>
  <Characters>808</Characters>
  <TotalTime>20</TotalTime>
  <ScaleCrop>false</ScaleCrop>
  <LinksUpToDate>false</LinksUpToDate>
  <CharactersWithSpaces>897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2024-09-10T21:22:00Z</dcterms:created>
  <dc:creator>谢辉</dc:creator>
  <cp:lastModifiedBy>﹏White·‘</cp:lastModifiedBy>
  <cp:lastPrinted>2025-09-12T07:10:00Z</cp:lastPrinted>
  <dcterms:modified xsi:type="dcterms:W3CDTF">2025-09-15T06:42:32Z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LastSaved">
    <vt:filetime>2024-09-10T00:00:00Z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5594BC9552FB48F7B6B586E6B724722A_13</vt:lpwstr>
  </property>
  <property fmtid="{D5CDD505-2E9C-101B-9397-08002B2CF9AE}" pid="6" name="KSOTemplateDocerSaveRecord">
    <vt:lpwstr>eyJoZGlkIjoiNzc5MDAxYjE2MWFlNzI5YjMyMjlmNzViODhlZmZiNGYiLCJ1c2VySWQiOiIyMDQ3MjgxOTQifQ==</vt:lpwstr>
  </property>
</Properties>
</file>